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0C924" w14:textId="3AF2CEF9" w:rsidR="00240FA8" w:rsidRDefault="00240FA8" w:rsidP="001C31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Scenario: a 45 year male presented with sudden onset of abdominal pain for the past 3 hours this is his CXR</w:t>
      </w:r>
    </w:p>
    <w:p w14:paraId="4565DBBC" w14:textId="77777777" w:rsidR="00240FA8" w:rsidRDefault="00240FA8" w:rsidP="001C31D2">
      <w:pPr>
        <w:rPr>
          <w:b/>
          <w:bCs/>
          <w:sz w:val="32"/>
          <w:szCs w:val="32"/>
        </w:rPr>
      </w:pPr>
    </w:p>
    <w:p w14:paraId="6FAB89E5" w14:textId="22D604CA" w:rsidR="00240FA8" w:rsidRDefault="00240FA8" w:rsidP="001C31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Ask the following questions:</w:t>
      </w:r>
    </w:p>
    <w:p w14:paraId="07614DD0" w14:textId="77777777" w:rsidR="00240FA8" w:rsidRDefault="00240FA8" w:rsidP="001C31D2">
      <w:pPr>
        <w:rPr>
          <w:b/>
          <w:bCs/>
          <w:sz w:val="32"/>
          <w:szCs w:val="32"/>
        </w:rPr>
      </w:pPr>
    </w:p>
    <w:p w14:paraId="03D3CB0C" w14:textId="322C7EDF" w:rsidR="001C31D2" w:rsidRPr="00240FA8" w:rsidRDefault="001C31D2" w:rsidP="00240FA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40FA8">
        <w:rPr>
          <w:b/>
          <w:bCs/>
          <w:sz w:val="32"/>
          <w:szCs w:val="32"/>
        </w:rPr>
        <w:t>Describe this image</w:t>
      </w:r>
      <w:r w:rsidRPr="00240FA8">
        <w:rPr>
          <w:b/>
          <w:bCs/>
          <w:sz w:val="32"/>
          <w:szCs w:val="32"/>
        </w:rPr>
        <w:tab/>
      </w:r>
    </w:p>
    <w:p w14:paraId="693308AC" w14:textId="37595F11" w:rsidR="000119D4" w:rsidRDefault="001C31D2" w:rsidP="001C31D2">
      <w:pPr>
        <w:ind w:left="4320" w:firstLine="720"/>
      </w:pPr>
      <w:r>
        <w:rPr>
          <w:noProof/>
          <w:lang w:eastAsia="en-NZ"/>
        </w:rPr>
        <w:drawing>
          <wp:inline distT="0" distB="0" distL="0" distR="0" wp14:anchorId="65E095CF" wp14:editId="7614C1A0">
            <wp:extent cx="1499035" cy="1616360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549" cy="16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93430" w14:textId="2365844E" w:rsidR="001C31D2" w:rsidRPr="001C31D2" w:rsidRDefault="001C31D2" w:rsidP="001C31D2">
      <w:pPr>
        <w:rPr>
          <w:sz w:val="28"/>
          <w:szCs w:val="28"/>
          <w:u w:val="single"/>
        </w:rPr>
      </w:pPr>
      <w:r w:rsidRPr="001C31D2">
        <w:rPr>
          <w:sz w:val="28"/>
          <w:szCs w:val="28"/>
        </w:rPr>
        <w:t>Chest Xray</w:t>
      </w:r>
      <w:r w:rsidR="00E56C08">
        <w:rPr>
          <w:sz w:val="28"/>
          <w:szCs w:val="28"/>
        </w:rPr>
        <w:t>,</w:t>
      </w:r>
      <w:r w:rsidRPr="001C31D2">
        <w:rPr>
          <w:sz w:val="28"/>
          <w:szCs w:val="28"/>
        </w:rPr>
        <w:t xml:space="preserve"> No bony lesions</w:t>
      </w:r>
      <w:r>
        <w:rPr>
          <w:sz w:val="28"/>
          <w:szCs w:val="28"/>
        </w:rPr>
        <w:t>, central trachea,</w:t>
      </w:r>
      <w:r w:rsidRPr="001C31D2">
        <w:rPr>
          <w:sz w:val="28"/>
          <w:szCs w:val="28"/>
        </w:rPr>
        <w:t xml:space="preserve"> full lung inflation, clear </w:t>
      </w:r>
      <w:proofErr w:type="spellStart"/>
      <w:r w:rsidRPr="001C31D2">
        <w:rPr>
          <w:sz w:val="28"/>
          <w:szCs w:val="28"/>
        </w:rPr>
        <w:t>costo</w:t>
      </w:r>
      <w:proofErr w:type="spellEnd"/>
      <w:r w:rsidRPr="001C31D2">
        <w:rPr>
          <w:sz w:val="28"/>
          <w:szCs w:val="28"/>
        </w:rPr>
        <w:t>-phrenic angles</w:t>
      </w:r>
      <w:r w:rsidR="00E56C08">
        <w:rPr>
          <w:sz w:val="28"/>
          <w:szCs w:val="28"/>
        </w:rPr>
        <w:t>, normal mediastinal and cardiac</w:t>
      </w:r>
      <w:r w:rsidRPr="001C31D2">
        <w:rPr>
          <w:sz w:val="28"/>
          <w:szCs w:val="28"/>
        </w:rPr>
        <w:t xml:space="preserve"> silhouette. </w:t>
      </w:r>
      <w:r w:rsidRPr="001C31D2">
        <w:rPr>
          <w:sz w:val="28"/>
          <w:szCs w:val="28"/>
          <w:u w:val="single"/>
        </w:rPr>
        <w:t xml:space="preserve">Free air </w:t>
      </w:r>
      <w:r w:rsidR="00E64B30">
        <w:rPr>
          <w:sz w:val="28"/>
          <w:szCs w:val="28"/>
          <w:u w:val="single"/>
        </w:rPr>
        <w:t>u</w:t>
      </w:r>
      <w:r w:rsidRPr="001C31D2">
        <w:rPr>
          <w:sz w:val="28"/>
          <w:szCs w:val="28"/>
          <w:u w:val="single"/>
        </w:rPr>
        <w:t>nder the diaphragm.</w:t>
      </w:r>
    </w:p>
    <w:p w14:paraId="5EA35B0A" w14:textId="15355FF1" w:rsidR="001C31D2" w:rsidRDefault="001C31D2" w:rsidP="001C31D2">
      <w:pPr>
        <w:rPr>
          <w:sz w:val="28"/>
          <w:szCs w:val="28"/>
        </w:rPr>
      </w:pPr>
    </w:p>
    <w:p w14:paraId="3BAE6FC0" w14:textId="7625B735" w:rsidR="001C31D2" w:rsidRPr="00240FA8" w:rsidRDefault="001C31D2" w:rsidP="00240FA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40FA8">
        <w:rPr>
          <w:b/>
          <w:bCs/>
          <w:sz w:val="32"/>
          <w:szCs w:val="32"/>
        </w:rPr>
        <w:t>How would this patient</w:t>
      </w:r>
      <w:r w:rsidR="00240FA8" w:rsidRPr="00240FA8">
        <w:rPr>
          <w:b/>
          <w:bCs/>
          <w:sz w:val="32"/>
          <w:szCs w:val="32"/>
        </w:rPr>
        <w:t>,</w:t>
      </w:r>
      <w:r w:rsidRPr="00240FA8">
        <w:rPr>
          <w:b/>
          <w:bCs/>
          <w:sz w:val="32"/>
          <w:szCs w:val="32"/>
        </w:rPr>
        <w:t xml:space="preserve"> usually present</w:t>
      </w:r>
      <w:r w:rsidR="00E56C08" w:rsidRPr="00240FA8">
        <w:rPr>
          <w:b/>
          <w:bCs/>
          <w:sz w:val="32"/>
          <w:szCs w:val="32"/>
        </w:rPr>
        <w:t>s</w:t>
      </w:r>
      <w:r w:rsidRPr="00240FA8">
        <w:rPr>
          <w:b/>
          <w:bCs/>
          <w:sz w:val="32"/>
          <w:szCs w:val="32"/>
        </w:rPr>
        <w:t>?</w:t>
      </w:r>
    </w:p>
    <w:p w14:paraId="634E6725" w14:textId="71FA5331" w:rsidR="001C31D2" w:rsidRDefault="001C31D2" w:rsidP="001C31D2">
      <w:pPr>
        <w:rPr>
          <w:sz w:val="28"/>
          <w:szCs w:val="28"/>
        </w:rPr>
      </w:pPr>
      <w:r w:rsidRPr="001C31D2">
        <w:rPr>
          <w:sz w:val="28"/>
          <w:szCs w:val="28"/>
        </w:rPr>
        <w:t>Abdominal pain</w:t>
      </w:r>
      <w:r w:rsidR="00240FA8">
        <w:rPr>
          <w:sz w:val="28"/>
          <w:szCs w:val="28"/>
        </w:rPr>
        <w:t>,</w:t>
      </w:r>
    </w:p>
    <w:p w14:paraId="3012FEC4" w14:textId="3AC93FAF" w:rsidR="001C31D2" w:rsidRDefault="001C31D2" w:rsidP="001C31D2">
      <w:pPr>
        <w:rPr>
          <w:sz w:val="28"/>
          <w:szCs w:val="28"/>
        </w:rPr>
      </w:pPr>
      <w:r>
        <w:rPr>
          <w:sz w:val="28"/>
          <w:szCs w:val="28"/>
        </w:rPr>
        <w:t>O/E tachycardia, possible hypotension, tender and rigid abdomen</w:t>
      </w:r>
      <w:r w:rsidR="00E56C08">
        <w:rPr>
          <w:sz w:val="28"/>
          <w:szCs w:val="28"/>
        </w:rPr>
        <w:t>, might be dehydrated, disturbed consciousness if late or elderly, possibly in shock</w:t>
      </w:r>
    </w:p>
    <w:p w14:paraId="5CF8F410" w14:textId="6F1142A3" w:rsidR="001C31D2" w:rsidRDefault="00E56C08" w:rsidP="001C31D2">
      <w:pPr>
        <w:rPr>
          <w:sz w:val="28"/>
          <w:szCs w:val="28"/>
        </w:rPr>
      </w:pPr>
      <w:r>
        <w:rPr>
          <w:sz w:val="28"/>
          <w:szCs w:val="28"/>
        </w:rPr>
        <w:t xml:space="preserve">Tests: </w:t>
      </w:r>
      <w:r w:rsidR="001C31D2">
        <w:rPr>
          <w:sz w:val="28"/>
          <w:szCs w:val="28"/>
        </w:rPr>
        <w:t xml:space="preserve">Elevated </w:t>
      </w:r>
      <w:r w:rsidR="00240FA8">
        <w:rPr>
          <w:sz w:val="28"/>
          <w:szCs w:val="28"/>
        </w:rPr>
        <w:t>WBC</w:t>
      </w:r>
      <w:r w:rsidR="001C31D2">
        <w:rPr>
          <w:sz w:val="28"/>
          <w:szCs w:val="28"/>
        </w:rPr>
        <w:t xml:space="preserve"> and inflammatory markers</w:t>
      </w:r>
      <w:r>
        <w:rPr>
          <w:sz w:val="28"/>
          <w:szCs w:val="28"/>
        </w:rPr>
        <w:t>, renal impairment if late</w:t>
      </w:r>
      <w:r w:rsidR="001C31D2">
        <w:rPr>
          <w:sz w:val="28"/>
          <w:szCs w:val="28"/>
        </w:rPr>
        <w:t>.</w:t>
      </w:r>
    </w:p>
    <w:p w14:paraId="3344D979" w14:textId="00956CAF" w:rsidR="001C31D2" w:rsidRPr="00240FA8" w:rsidRDefault="001C31D2" w:rsidP="00240FA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40FA8">
        <w:rPr>
          <w:b/>
          <w:bCs/>
          <w:sz w:val="32"/>
          <w:szCs w:val="32"/>
        </w:rPr>
        <w:t>What are the possible causes for this situation?</w:t>
      </w:r>
    </w:p>
    <w:p w14:paraId="6F1DBDA5" w14:textId="08917244" w:rsidR="001C31D2" w:rsidRDefault="001C31D2" w:rsidP="001C31D2">
      <w:pPr>
        <w:rPr>
          <w:sz w:val="28"/>
          <w:szCs w:val="28"/>
        </w:rPr>
      </w:pPr>
      <w:r w:rsidRPr="001C31D2">
        <w:rPr>
          <w:sz w:val="28"/>
          <w:szCs w:val="28"/>
        </w:rPr>
        <w:t>Perforated viscus e</w:t>
      </w:r>
      <w:r>
        <w:rPr>
          <w:sz w:val="28"/>
          <w:szCs w:val="28"/>
        </w:rPr>
        <w:t>.</w:t>
      </w:r>
      <w:r w:rsidRPr="001C31D2">
        <w:rPr>
          <w:sz w:val="28"/>
          <w:szCs w:val="28"/>
        </w:rPr>
        <w:t xml:space="preserve">g. </w:t>
      </w:r>
      <w:r>
        <w:rPr>
          <w:sz w:val="28"/>
          <w:szCs w:val="28"/>
        </w:rPr>
        <w:t>Perforated Duodenal Ulcer, perforated gastric Ulcer, perforated diverticulum</w:t>
      </w:r>
      <w:r w:rsidR="00E64B30">
        <w:rPr>
          <w:sz w:val="28"/>
          <w:szCs w:val="28"/>
        </w:rPr>
        <w:t>, traumatic perforation of bowel</w:t>
      </w:r>
      <w:r>
        <w:rPr>
          <w:sz w:val="28"/>
          <w:szCs w:val="28"/>
        </w:rPr>
        <w:t>.</w:t>
      </w:r>
    </w:p>
    <w:p w14:paraId="6D07B855" w14:textId="6B59B310" w:rsidR="001C31D2" w:rsidRPr="00240FA8" w:rsidRDefault="001C31D2" w:rsidP="00240FA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40FA8">
        <w:rPr>
          <w:b/>
          <w:bCs/>
          <w:sz w:val="32"/>
          <w:szCs w:val="32"/>
        </w:rPr>
        <w:t>How would you manage this patient when presenting to ED?</w:t>
      </w:r>
    </w:p>
    <w:p w14:paraId="7260A0B6" w14:textId="4ED94A95" w:rsidR="008E7C46" w:rsidRDefault="008E7C46" w:rsidP="001C31D2">
      <w:pPr>
        <w:rPr>
          <w:sz w:val="28"/>
          <w:szCs w:val="28"/>
        </w:rPr>
      </w:pPr>
      <w:r w:rsidRPr="008E7C46">
        <w:rPr>
          <w:sz w:val="28"/>
          <w:szCs w:val="28"/>
          <w:u w:val="single"/>
        </w:rPr>
        <w:t>History</w:t>
      </w:r>
      <w:r>
        <w:rPr>
          <w:sz w:val="28"/>
          <w:szCs w:val="28"/>
        </w:rPr>
        <w:t xml:space="preserve">: General history </w:t>
      </w:r>
      <w:r w:rsidR="00240FA8">
        <w:rPr>
          <w:sz w:val="28"/>
          <w:szCs w:val="28"/>
        </w:rPr>
        <w:t xml:space="preserve">of symptoms suggestive of peptic/gastric ulcer or change in bowel habit, </w:t>
      </w:r>
      <w:r>
        <w:rPr>
          <w:sz w:val="28"/>
          <w:szCs w:val="28"/>
        </w:rPr>
        <w:t xml:space="preserve">medication like steroids and non-steroidal, history </w:t>
      </w:r>
    </w:p>
    <w:p w14:paraId="34B66DD6" w14:textId="35BC63A9" w:rsidR="008E7C46" w:rsidRDefault="008E7C46" w:rsidP="001C31D2">
      <w:pPr>
        <w:rPr>
          <w:sz w:val="28"/>
          <w:szCs w:val="28"/>
        </w:rPr>
      </w:pPr>
      <w:r>
        <w:rPr>
          <w:sz w:val="28"/>
          <w:szCs w:val="28"/>
        </w:rPr>
        <w:t>Changes in bowel habit, history of diverticulosis.</w:t>
      </w:r>
    </w:p>
    <w:p w14:paraId="2FEEE3B1" w14:textId="183DBC9D" w:rsidR="008E7C46" w:rsidRDefault="008E7C46" w:rsidP="001C31D2">
      <w:pPr>
        <w:rPr>
          <w:sz w:val="28"/>
          <w:szCs w:val="28"/>
        </w:rPr>
      </w:pPr>
      <w:r w:rsidRPr="008E7C46">
        <w:rPr>
          <w:sz w:val="28"/>
          <w:szCs w:val="28"/>
          <w:u w:val="single"/>
        </w:rPr>
        <w:lastRenderedPageBreak/>
        <w:t>Examination</w:t>
      </w:r>
      <w:r>
        <w:rPr>
          <w:sz w:val="28"/>
          <w:szCs w:val="28"/>
        </w:rPr>
        <w:t xml:space="preserve">: vital signs, abdominal exam. </w:t>
      </w:r>
    </w:p>
    <w:p w14:paraId="17482D74" w14:textId="10241F93" w:rsidR="008E7C46" w:rsidRDefault="008E7C46" w:rsidP="001C31D2">
      <w:pPr>
        <w:rPr>
          <w:sz w:val="28"/>
          <w:szCs w:val="28"/>
          <w:u w:val="single"/>
        </w:rPr>
      </w:pPr>
      <w:r w:rsidRPr="008E7C46">
        <w:rPr>
          <w:sz w:val="28"/>
          <w:szCs w:val="28"/>
          <w:u w:val="single"/>
        </w:rPr>
        <w:t>Blood tests</w:t>
      </w:r>
    </w:p>
    <w:p w14:paraId="45576E8A" w14:textId="408CA1C3" w:rsidR="008E7C46" w:rsidRDefault="008E7C46" w:rsidP="001C31D2">
      <w:pPr>
        <w:rPr>
          <w:sz w:val="28"/>
          <w:szCs w:val="28"/>
        </w:rPr>
      </w:pPr>
      <w:r>
        <w:rPr>
          <w:sz w:val="28"/>
          <w:szCs w:val="28"/>
          <w:u w:val="single"/>
        </w:rPr>
        <w:t>Interventions</w:t>
      </w:r>
      <w:r w:rsidRPr="008E7C46">
        <w:rPr>
          <w:sz w:val="28"/>
          <w:szCs w:val="28"/>
        </w:rPr>
        <w:t>:</w:t>
      </w:r>
      <w:r>
        <w:rPr>
          <w:sz w:val="28"/>
          <w:szCs w:val="28"/>
        </w:rPr>
        <w:t xml:space="preserve"> oxygen,</w:t>
      </w:r>
      <w:r w:rsidRPr="008E7C46">
        <w:rPr>
          <w:sz w:val="28"/>
          <w:szCs w:val="28"/>
        </w:rPr>
        <w:t xml:space="preserve"> iv fluid</w:t>
      </w:r>
      <w:r>
        <w:rPr>
          <w:sz w:val="28"/>
          <w:szCs w:val="28"/>
        </w:rPr>
        <w:t xml:space="preserve">, urinary catheter, admission, iv antibiotics, </w:t>
      </w:r>
      <w:r w:rsidR="00240FA8">
        <w:rPr>
          <w:sz w:val="28"/>
          <w:szCs w:val="28"/>
        </w:rPr>
        <w:t>pain relief</w:t>
      </w:r>
    </w:p>
    <w:p w14:paraId="011761B1" w14:textId="77777777" w:rsidR="008E7C46" w:rsidRDefault="008E7C46" w:rsidP="001C31D2">
      <w:pPr>
        <w:rPr>
          <w:sz w:val="28"/>
          <w:szCs w:val="28"/>
        </w:rPr>
      </w:pPr>
    </w:p>
    <w:p w14:paraId="6E267B4C" w14:textId="77777777" w:rsidR="00240FA8" w:rsidRPr="00240FA8" w:rsidRDefault="008E7C46" w:rsidP="00240F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40FA8">
        <w:rPr>
          <w:b/>
          <w:bCs/>
          <w:sz w:val="32"/>
          <w:szCs w:val="32"/>
        </w:rPr>
        <w:t>What would be your next step</w:t>
      </w:r>
      <w:r w:rsidRPr="00240FA8">
        <w:rPr>
          <w:b/>
          <w:sz w:val="28"/>
          <w:szCs w:val="28"/>
        </w:rPr>
        <w:t xml:space="preserve">: </w:t>
      </w:r>
    </w:p>
    <w:p w14:paraId="10D22C8A" w14:textId="5554FB0F" w:rsidR="008E7C46" w:rsidRPr="00240FA8" w:rsidRDefault="008E7C46" w:rsidP="00240FA8">
      <w:pPr>
        <w:ind w:left="360"/>
        <w:rPr>
          <w:sz w:val="28"/>
          <w:szCs w:val="28"/>
        </w:rPr>
      </w:pPr>
      <w:r w:rsidRPr="00240FA8">
        <w:rPr>
          <w:sz w:val="28"/>
          <w:szCs w:val="28"/>
        </w:rPr>
        <w:t>CT scan</w:t>
      </w:r>
      <w:r w:rsidR="00240FA8" w:rsidRPr="00240FA8">
        <w:rPr>
          <w:sz w:val="28"/>
          <w:szCs w:val="28"/>
        </w:rPr>
        <w:t xml:space="preserve"> if vital signs are stable and general condition permits, laparotomy if unstable</w:t>
      </w:r>
    </w:p>
    <w:p w14:paraId="196DBF97" w14:textId="225BB097" w:rsidR="008E7C46" w:rsidRDefault="008E7C46" w:rsidP="001C31D2">
      <w:pPr>
        <w:rPr>
          <w:sz w:val="28"/>
          <w:szCs w:val="28"/>
        </w:rPr>
      </w:pPr>
    </w:p>
    <w:p w14:paraId="32925531" w14:textId="54E3D5B4" w:rsidR="008E7C46" w:rsidRDefault="008E7C46" w:rsidP="00240FA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40FA8">
        <w:rPr>
          <w:b/>
          <w:bCs/>
          <w:sz w:val="32"/>
          <w:szCs w:val="32"/>
        </w:rPr>
        <w:t>Describe how you perform surgery for perforated DU</w:t>
      </w:r>
    </w:p>
    <w:p w14:paraId="010F1298" w14:textId="5CC94E01" w:rsidR="00E64B30" w:rsidRDefault="00E64B30" w:rsidP="00E64B30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Either laparoscopic or open</w:t>
      </w:r>
    </w:p>
    <w:p w14:paraId="19D380F3" w14:textId="34924FC4" w:rsidR="00E64B30" w:rsidRDefault="00E64B30" w:rsidP="00E64B30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Peritoneal cavity inspection/ wash out</w:t>
      </w:r>
    </w:p>
    <w:p w14:paraId="663FB1BB" w14:textId="77D50D45" w:rsidR="00E64B30" w:rsidRDefault="00E64B30" w:rsidP="00E64B30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+/- mobilization of duodenum</w:t>
      </w:r>
    </w:p>
    <w:p w14:paraId="6C0ADD34" w14:textId="7ED767BD" w:rsidR="00E64B30" w:rsidRDefault="00E64B30" w:rsidP="00E64B30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Omental patch to cover the perforation fixed with interrupted suture of absorbable suture like PDS through the duodenal wall, making sure not to pick up the posterior wall</w:t>
      </w:r>
    </w:p>
    <w:p w14:paraId="436B1A29" w14:textId="28B3BD7D" w:rsidR="00E64B30" w:rsidRPr="00E64B30" w:rsidRDefault="00E64B30" w:rsidP="00E64B30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Larger perforations might require small bowel serosal patch with or without duodenal exclusion.</w:t>
      </w:r>
      <w:bookmarkStart w:id="0" w:name="_GoBack"/>
      <w:bookmarkEnd w:id="0"/>
    </w:p>
    <w:p w14:paraId="0ECB9F81" w14:textId="77777777" w:rsidR="001C31D2" w:rsidRPr="001C31D2" w:rsidRDefault="001C31D2" w:rsidP="001C31D2">
      <w:pPr>
        <w:rPr>
          <w:b/>
          <w:bCs/>
          <w:sz w:val="28"/>
          <w:szCs w:val="28"/>
        </w:rPr>
      </w:pPr>
    </w:p>
    <w:p w14:paraId="60865E66" w14:textId="77777777" w:rsidR="001C31D2" w:rsidRPr="001C31D2" w:rsidRDefault="001C31D2" w:rsidP="001C31D2">
      <w:pPr>
        <w:rPr>
          <w:sz w:val="28"/>
          <w:szCs w:val="28"/>
        </w:rPr>
      </w:pPr>
    </w:p>
    <w:p w14:paraId="240719B6" w14:textId="77777777" w:rsidR="001C31D2" w:rsidRPr="001C31D2" w:rsidRDefault="001C31D2" w:rsidP="001C31D2"/>
    <w:sectPr w:rsidR="001C31D2" w:rsidRPr="001C3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108A8"/>
    <w:multiLevelType w:val="hybridMultilevel"/>
    <w:tmpl w:val="2738003A"/>
    <w:lvl w:ilvl="0" w:tplc="FA0AF81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C62759"/>
    <w:multiLevelType w:val="hybridMultilevel"/>
    <w:tmpl w:val="448AC11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1D2"/>
    <w:rsid w:val="000119D4"/>
    <w:rsid w:val="001C31D2"/>
    <w:rsid w:val="00240FA8"/>
    <w:rsid w:val="008E7C46"/>
    <w:rsid w:val="00E56C08"/>
    <w:rsid w:val="00E6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9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C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C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C11F9540</Template>
  <TotalTime>13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TDHB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Falah</dc:creator>
  <cp:lastModifiedBy>feh</cp:lastModifiedBy>
  <cp:revision>4</cp:revision>
  <dcterms:created xsi:type="dcterms:W3CDTF">2020-02-16T05:06:00Z</dcterms:created>
  <dcterms:modified xsi:type="dcterms:W3CDTF">2021-03-20T00:51:00Z</dcterms:modified>
</cp:coreProperties>
</file>